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5F" w:rsidRPr="00A435F5" w:rsidRDefault="007B535F" w:rsidP="005D7B30">
      <w:pPr>
        <w:pStyle w:val="Header"/>
        <w:jc w:val="center"/>
        <w:rPr>
          <w:b/>
          <w:sz w:val="48"/>
          <w:szCs w:val="48"/>
        </w:rPr>
      </w:pPr>
      <w:r w:rsidRPr="00F242EB">
        <w:rPr>
          <w:b/>
          <w:sz w:val="36"/>
          <w:szCs w:val="36"/>
        </w:rPr>
        <w:t xml:space="preserve">Charlotte Volleyball </w:t>
      </w:r>
      <w:r>
        <w:rPr>
          <w:b/>
          <w:sz w:val="36"/>
          <w:szCs w:val="36"/>
        </w:rPr>
        <w:t xml:space="preserve">Summer </w:t>
      </w:r>
      <w:r w:rsidRPr="00F242EB">
        <w:rPr>
          <w:b/>
          <w:sz w:val="36"/>
          <w:szCs w:val="36"/>
        </w:rPr>
        <w:t>Camp</w:t>
      </w:r>
      <w:r>
        <w:rPr>
          <w:b/>
          <w:sz w:val="36"/>
          <w:szCs w:val="36"/>
        </w:rPr>
        <w:t>s</w:t>
      </w:r>
    </w:p>
    <w:p w:rsidR="007B535F" w:rsidRPr="00412D2D" w:rsidRDefault="007B535F" w:rsidP="005D7B30">
      <w:pPr>
        <w:jc w:val="center"/>
      </w:pPr>
    </w:p>
    <w:p w:rsidR="007B535F" w:rsidRPr="00364D33" w:rsidRDefault="007B535F" w:rsidP="005D7B30">
      <w:pPr>
        <w:pStyle w:val="Default"/>
        <w:rPr>
          <w:rFonts w:ascii="Times New Roman" w:hAnsi="Times New Roman" w:cs="Times New Roman"/>
          <w:b/>
          <w:u w:val="single"/>
        </w:rPr>
      </w:pPr>
      <w:r>
        <w:rPr>
          <w:rFonts w:ascii="Times New Roman" w:hAnsi="Times New Roman" w:cs="Times New Roman"/>
          <w:b/>
          <w:u w:val="single"/>
        </w:rPr>
        <w:t xml:space="preserve">Day Camp – </w:t>
      </w:r>
      <w:r w:rsidRPr="005D7B30">
        <w:rPr>
          <w:rFonts w:ascii="Times New Roman" w:hAnsi="Times New Roman" w:cs="Times New Roman"/>
          <w:u w:val="single"/>
        </w:rPr>
        <w:t>July 11</w:t>
      </w:r>
      <w:r w:rsidRPr="005D7B30">
        <w:rPr>
          <w:rFonts w:ascii="Times New Roman" w:hAnsi="Times New Roman" w:cs="Times New Roman"/>
          <w:u w:val="single"/>
          <w:vertAlign w:val="superscript"/>
        </w:rPr>
        <w:t>th</w:t>
      </w:r>
      <w:r w:rsidRPr="005D7B30">
        <w:rPr>
          <w:rFonts w:ascii="Times New Roman" w:hAnsi="Times New Roman" w:cs="Times New Roman"/>
          <w:u w:val="single"/>
        </w:rPr>
        <w:t>-13</w:t>
      </w:r>
      <w:r w:rsidRPr="005D7B30">
        <w:rPr>
          <w:rFonts w:ascii="Times New Roman" w:hAnsi="Times New Roman" w:cs="Times New Roman"/>
          <w:u w:val="single"/>
          <w:vertAlign w:val="superscript"/>
        </w:rPr>
        <w:t>th</w:t>
      </w:r>
      <w:r w:rsidRPr="005D7B30">
        <w:rPr>
          <w:rFonts w:ascii="Times New Roman" w:hAnsi="Times New Roman" w:cs="Times New Roman"/>
          <w:u w:val="single"/>
        </w:rPr>
        <w:t>, 2011:</w:t>
      </w:r>
    </w:p>
    <w:p w:rsidR="007B535F" w:rsidRDefault="007B535F" w:rsidP="005D7B30">
      <w:pPr>
        <w:rPr>
          <w:sz w:val="16"/>
        </w:rPr>
      </w:pPr>
      <w:r w:rsidRPr="00F263E5">
        <w:rPr>
          <w:b/>
          <w:sz w:val="16"/>
        </w:rPr>
        <w:t>Day Camp</w:t>
      </w:r>
      <w:r>
        <w:rPr>
          <w:sz w:val="16"/>
        </w:rPr>
        <w:t xml:space="preserve"> is a 3 day, 6 </w:t>
      </w:r>
      <w:r w:rsidRPr="00F263E5">
        <w:rPr>
          <w:sz w:val="16"/>
        </w:rPr>
        <w:t xml:space="preserve">session camp designed for </w:t>
      </w:r>
      <w:r>
        <w:rPr>
          <w:sz w:val="16"/>
        </w:rPr>
        <w:t>players that want to be introduced to the game of volleyball.  Our staff will teach all six of the fundamental skills of volleyball in a fun, active, and positive camp environment.  We will also train the basics of team concepts; Serve receive and team defense.  The Day Camp is intended for the novice player to come away with improved basic skills, improved knowledge of team concepts, and an increased love for the game.</w:t>
      </w:r>
    </w:p>
    <w:p w:rsidR="007B535F" w:rsidRPr="00F263E5" w:rsidRDefault="007B535F" w:rsidP="005D7B30">
      <w:pPr>
        <w:rPr>
          <w:b/>
          <w:sz w:val="16"/>
        </w:rPr>
      </w:pPr>
    </w:p>
    <w:p w:rsidR="007B535F" w:rsidRPr="00364D33" w:rsidRDefault="007B535F" w:rsidP="005D7B30">
      <w:pPr>
        <w:pStyle w:val="Default"/>
        <w:rPr>
          <w:rFonts w:ascii="Times New Roman" w:hAnsi="Times New Roman" w:cs="Times New Roman"/>
          <w:b/>
          <w:u w:val="single"/>
        </w:rPr>
      </w:pPr>
      <w:r>
        <w:rPr>
          <w:rFonts w:ascii="Times New Roman" w:hAnsi="Times New Roman" w:cs="Times New Roman"/>
          <w:b/>
          <w:u w:val="single"/>
        </w:rPr>
        <w:t xml:space="preserve">Overnight Elite Training Camp – </w:t>
      </w:r>
      <w:r w:rsidRPr="005D7B30">
        <w:rPr>
          <w:rFonts w:ascii="Times New Roman" w:hAnsi="Times New Roman" w:cs="Times New Roman"/>
          <w:u w:val="single"/>
        </w:rPr>
        <w:t>July 14</w:t>
      </w:r>
      <w:r w:rsidRPr="005D7B30">
        <w:rPr>
          <w:rFonts w:ascii="Times New Roman" w:hAnsi="Times New Roman" w:cs="Times New Roman"/>
          <w:u w:val="single"/>
          <w:vertAlign w:val="superscript"/>
        </w:rPr>
        <w:t>th</w:t>
      </w:r>
      <w:r w:rsidRPr="005D7B30">
        <w:rPr>
          <w:rFonts w:ascii="Times New Roman" w:hAnsi="Times New Roman" w:cs="Times New Roman"/>
          <w:u w:val="single"/>
        </w:rPr>
        <w:t>-17</w:t>
      </w:r>
      <w:r w:rsidRPr="005D7B30">
        <w:rPr>
          <w:rFonts w:ascii="Times New Roman" w:hAnsi="Times New Roman" w:cs="Times New Roman"/>
          <w:u w:val="single"/>
          <w:vertAlign w:val="superscript"/>
        </w:rPr>
        <w:t>th</w:t>
      </w:r>
      <w:r w:rsidRPr="005D7B30">
        <w:rPr>
          <w:rFonts w:ascii="Times New Roman" w:hAnsi="Times New Roman" w:cs="Times New Roman"/>
          <w:u w:val="single"/>
        </w:rPr>
        <w:t>, 2011:</w:t>
      </w:r>
    </w:p>
    <w:p w:rsidR="007B535F" w:rsidRPr="00F263E5" w:rsidRDefault="007B535F" w:rsidP="005D7B30">
      <w:pPr>
        <w:rPr>
          <w:sz w:val="16"/>
        </w:rPr>
      </w:pPr>
      <w:r>
        <w:rPr>
          <w:b/>
          <w:sz w:val="16"/>
        </w:rPr>
        <w:t>The Overnight Elite Training Camp</w:t>
      </w:r>
      <w:r w:rsidRPr="00F263E5">
        <w:rPr>
          <w:sz w:val="16"/>
        </w:rPr>
        <w:t xml:space="preserve"> is a </w:t>
      </w:r>
      <w:r>
        <w:rPr>
          <w:sz w:val="16"/>
        </w:rPr>
        <w:t xml:space="preserve">4 day, 8 </w:t>
      </w:r>
      <w:r w:rsidRPr="00F263E5">
        <w:rPr>
          <w:sz w:val="16"/>
        </w:rPr>
        <w:t>session camp designed for players at all levels of development.  This camp will have groupings based on ability from the beginning volleyball player, to girls interested in preparing for the collegiate game.</w:t>
      </w:r>
    </w:p>
    <w:p w:rsidR="007B535F" w:rsidRPr="00F263E5" w:rsidRDefault="007B535F" w:rsidP="005D7B30">
      <w:pPr>
        <w:rPr>
          <w:b/>
          <w:sz w:val="16"/>
        </w:rPr>
      </w:pPr>
    </w:p>
    <w:p w:rsidR="007B535F" w:rsidRDefault="007B535F" w:rsidP="005D7B30">
      <w:pPr>
        <w:rPr>
          <w:sz w:val="16"/>
        </w:rPr>
      </w:pPr>
      <w:r w:rsidRPr="00F263E5">
        <w:rPr>
          <w:b/>
          <w:sz w:val="16"/>
        </w:rPr>
        <w:t>Beginning players</w:t>
      </w:r>
      <w:r w:rsidRPr="00F263E5">
        <w:rPr>
          <w:sz w:val="16"/>
        </w:rPr>
        <w:t xml:space="preserve"> will </w:t>
      </w:r>
      <w:r>
        <w:rPr>
          <w:sz w:val="16"/>
        </w:rPr>
        <w:t>be introduced to the game of volleyball.  Our staff will teach all six of the fundamental skills of volleyball in a fun, active, and positive camp environment.  We will also train the basics of team concepts; Serve receive and team defense.  From the Elite Camp, beginning players will come away with improved basic skills, improved knowledge of team concepts, and an increased love for the game.</w:t>
      </w:r>
    </w:p>
    <w:p w:rsidR="007B535F" w:rsidRPr="00F263E5" w:rsidRDefault="007B535F" w:rsidP="005D7B30">
      <w:pPr>
        <w:rPr>
          <w:b/>
          <w:sz w:val="16"/>
        </w:rPr>
      </w:pPr>
    </w:p>
    <w:p w:rsidR="007B535F" w:rsidRPr="00F263E5" w:rsidRDefault="007B535F" w:rsidP="005D7B30">
      <w:pPr>
        <w:rPr>
          <w:sz w:val="16"/>
        </w:rPr>
      </w:pPr>
      <w:r w:rsidRPr="00F263E5">
        <w:rPr>
          <w:b/>
          <w:sz w:val="16"/>
        </w:rPr>
        <w:t>High school junior varsity &amp; varsity players</w:t>
      </w:r>
      <w:r>
        <w:rPr>
          <w:sz w:val="16"/>
        </w:rPr>
        <w:t xml:space="preserve"> will train at </w:t>
      </w:r>
      <w:r w:rsidRPr="00F263E5">
        <w:rPr>
          <w:sz w:val="16"/>
        </w:rPr>
        <w:t>the fundamentals of the game to strengthen the skills that make a successful hig</w:t>
      </w:r>
      <w:r>
        <w:rPr>
          <w:sz w:val="16"/>
        </w:rPr>
        <w:t>h school player.  These</w:t>
      </w:r>
      <w:r w:rsidRPr="00F263E5">
        <w:rPr>
          <w:sz w:val="16"/>
        </w:rPr>
        <w:t xml:space="preserve"> players will also be exposed to more in depth team concepts and strategies.</w:t>
      </w:r>
    </w:p>
    <w:p w:rsidR="007B535F" w:rsidRPr="00F263E5" w:rsidRDefault="007B535F" w:rsidP="005D7B30">
      <w:pPr>
        <w:rPr>
          <w:b/>
          <w:sz w:val="16"/>
        </w:rPr>
      </w:pPr>
    </w:p>
    <w:p w:rsidR="007B535F" w:rsidRDefault="007B535F" w:rsidP="005D7B30">
      <w:pPr>
        <w:rPr>
          <w:sz w:val="16"/>
        </w:rPr>
      </w:pPr>
      <w:r w:rsidRPr="00F263E5">
        <w:rPr>
          <w:b/>
          <w:sz w:val="16"/>
        </w:rPr>
        <w:t>College-bound players</w:t>
      </w:r>
      <w:r w:rsidRPr="00F263E5">
        <w:rPr>
          <w:sz w:val="16"/>
        </w:rPr>
        <w:t xml:space="preserve"> will train at an intensity level to mirror training of a college practice setting.  Advanced concepts and techniques will be taught for the player’s preparation to enter the collegiate game.</w:t>
      </w:r>
    </w:p>
    <w:p w:rsidR="007B535F" w:rsidRPr="00F263E5" w:rsidRDefault="007B535F" w:rsidP="005D7B30">
      <w:pPr>
        <w:rPr>
          <w:sz w:val="16"/>
        </w:rPr>
      </w:pPr>
    </w:p>
    <w:p w:rsidR="007B535F" w:rsidRPr="00364D33" w:rsidRDefault="007B535F" w:rsidP="005D7B30">
      <w:pPr>
        <w:pStyle w:val="Default"/>
        <w:rPr>
          <w:rFonts w:ascii="Times New Roman" w:hAnsi="Times New Roman" w:cs="Times New Roman"/>
          <w:b/>
          <w:u w:val="single"/>
        </w:rPr>
      </w:pPr>
      <w:r>
        <w:rPr>
          <w:rFonts w:ascii="Times New Roman" w:hAnsi="Times New Roman" w:cs="Times New Roman"/>
          <w:b/>
          <w:u w:val="single"/>
        </w:rPr>
        <w:t xml:space="preserve">Team Camp – </w:t>
      </w:r>
      <w:r w:rsidRPr="005D7B30">
        <w:rPr>
          <w:rFonts w:ascii="Times New Roman" w:hAnsi="Times New Roman" w:cs="Times New Roman"/>
          <w:u w:val="single"/>
        </w:rPr>
        <w:t>July 14</w:t>
      </w:r>
      <w:r w:rsidRPr="005D7B30">
        <w:rPr>
          <w:rFonts w:ascii="Times New Roman" w:hAnsi="Times New Roman" w:cs="Times New Roman"/>
          <w:u w:val="single"/>
          <w:vertAlign w:val="superscript"/>
        </w:rPr>
        <w:t>th</w:t>
      </w:r>
      <w:r w:rsidRPr="005D7B30">
        <w:rPr>
          <w:rFonts w:ascii="Times New Roman" w:hAnsi="Times New Roman" w:cs="Times New Roman"/>
          <w:u w:val="single"/>
        </w:rPr>
        <w:t>-17</w:t>
      </w:r>
      <w:r w:rsidRPr="005D7B30">
        <w:rPr>
          <w:rFonts w:ascii="Times New Roman" w:hAnsi="Times New Roman" w:cs="Times New Roman"/>
          <w:u w:val="single"/>
          <w:vertAlign w:val="superscript"/>
        </w:rPr>
        <w:t>th</w:t>
      </w:r>
      <w:r w:rsidRPr="005D7B30">
        <w:rPr>
          <w:rFonts w:ascii="Times New Roman" w:hAnsi="Times New Roman" w:cs="Times New Roman"/>
          <w:u w:val="single"/>
        </w:rPr>
        <w:t>, 2011:</w:t>
      </w:r>
    </w:p>
    <w:p w:rsidR="007B535F" w:rsidRDefault="007B535F" w:rsidP="005D7B30">
      <w:pPr>
        <w:rPr>
          <w:sz w:val="16"/>
        </w:rPr>
      </w:pPr>
      <w:r w:rsidRPr="00353998">
        <w:rPr>
          <w:b/>
          <w:sz w:val="16"/>
          <w:szCs w:val="16"/>
        </w:rPr>
        <w:t>Team Camp</w:t>
      </w:r>
      <w:r w:rsidRPr="00353998">
        <w:rPr>
          <w:sz w:val="16"/>
          <w:szCs w:val="16"/>
        </w:rPr>
        <w:t xml:space="preserve"> is </w:t>
      </w:r>
      <w:r>
        <w:rPr>
          <w:sz w:val="16"/>
          <w:szCs w:val="16"/>
        </w:rPr>
        <w:t xml:space="preserve">4 day, 8 session camp designed </w:t>
      </w:r>
      <w:r w:rsidRPr="00353998">
        <w:rPr>
          <w:sz w:val="16"/>
          <w:szCs w:val="16"/>
        </w:rPr>
        <w:t xml:space="preserve">for high school varsity, junior </w:t>
      </w:r>
      <w:r>
        <w:rPr>
          <w:sz w:val="16"/>
          <w:szCs w:val="16"/>
        </w:rPr>
        <w:t xml:space="preserve">varsity, and middle school programs </w:t>
      </w:r>
      <w:r w:rsidRPr="00353998">
        <w:rPr>
          <w:sz w:val="16"/>
          <w:szCs w:val="16"/>
        </w:rPr>
        <w:t>to train toge</w:t>
      </w:r>
      <w:r>
        <w:rPr>
          <w:sz w:val="16"/>
          <w:szCs w:val="16"/>
        </w:rPr>
        <w:t>ther as a team.  Training will include: s</w:t>
      </w:r>
      <w:r w:rsidRPr="00353998">
        <w:rPr>
          <w:sz w:val="16"/>
          <w:szCs w:val="16"/>
        </w:rPr>
        <w:t xml:space="preserve">kill development, defensive system </w:t>
      </w:r>
      <w:r>
        <w:rPr>
          <w:sz w:val="16"/>
          <w:szCs w:val="16"/>
        </w:rPr>
        <w:t>training &amp; implementation</w:t>
      </w:r>
      <w:r w:rsidRPr="00353998">
        <w:rPr>
          <w:sz w:val="16"/>
          <w:szCs w:val="16"/>
        </w:rPr>
        <w:t xml:space="preserve">, offensive system </w:t>
      </w:r>
      <w:r>
        <w:rPr>
          <w:sz w:val="16"/>
          <w:szCs w:val="16"/>
        </w:rPr>
        <w:t>training &amp; implementation</w:t>
      </w:r>
      <w:r w:rsidRPr="00353998">
        <w:rPr>
          <w:sz w:val="16"/>
          <w:szCs w:val="16"/>
        </w:rPr>
        <w:t>, competition and a camp tournament.</w:t>
      </w:r>
      <w:r>
        <w:rPr>
          <w:sz w:val="16"/>
          <w:szCs w:val="16"/>
        </w:rPr>
        <w:t xml:space="preserve">  </w:t>
      </w:r>
      <w:r w:rsidRPr="004E3FA7">
        <w:rPr>
          <w:sz w:val="16"/>
        </w:rPr>
        <w:t xml:space="preserve">Each team will be assigned a Camp Staff member to work with </w:t>
      </w:r>
      <w:r>
        <w:rPr>
          <w:sz w:val="16"/>
        </w:rPr>
        <w:t>their</w:t>
      </w:r>
      <w:r w:rsidRPr="004E3FA7">
        <w:rPr>
          <w:sz w:val="16"/>
        </w:rPr>
        <w:t xml:space="preserve"> team.  The </w:t>
      </w:r>
      <w:smartTag w:uri="urn:schemas-microsoft-com:office:smarttags" w:element="place">
        <w:smartTag w:uri="urn:schemas-microsoft-com:office:smarttags" w:element="PlaceType">
          <w:r w:rsidRPr="004E3FA7">
            <w:rPr>
              <w:sz w:val="16"/>
            </w:rPr>
            <w:t>Camp</w:t>
          </w:r>
        </w:smartTag>
        <w:r w:rsidRPr="004E3FA7">
          <w:rPr>
            <w:sz w:val="16"/>
          </w:rPr>
          <w:t xml:space="preserve"> </w:t>
        </w:r>
        <w:smartTag w:uri="urn:schemas-microsoft-com:office:smarttags" w:element="PlaceName">
          <w:r w:rsidRPr="004E3FA7">
            <w:rPr>
              <w:sz w:val="16"/>
            </w:rPr>
            <w:t>Staff</w:t>
          </w:r>
        </w:smartTag>
      </w:smartTag>
      <w:r w:rsidRPr="004E3FA7">
        <w:rPr>
          <w:sz w:val="16"/>
        </w:rPr>
        <w:t xml:space="preserve"> member will run drills &amp; on court training, along with customizing your team’s offensive &amp; defensive systems in r</w:t>
      </w:r>
      <w:r>
        <w:rPr>
          <w:sz w:val="16"/>
        </w:rPr>
        <w:t>elation to your program’s needs</w:t>
      </w:r>
      <w:r w:rsidRPr="004E3FA7">
        <w:rPr>
          <w:sz w:val="16"/>
        </w:rPr>
        <w:t>.  Each overnight team m</w:t>
      </w:r>
      <w:r>
        <w:rPr>
          <w:sz w:val="16"/>
        </w:rPr>
        <w:t xml:space="preserve">ust have a coach or chaperone present. </w:t>
      </w:r>
    </w:p>
    <w:p w:rsidR="007B535F" w:rsidRPr="004E3FA7" w:rsidRDefault="007B535F" w:rsidP="005D7B30">
      <w:pPr>
        <w:rPr>
          <w:sz w:val="16"/>
        </w:rPr>
      </w:pPr>
    </w:p>
    <w:p w:rsidR="007B535F" w:rsidRPr="00364D33" w:rsidRDefault="007B535F" w:rsidP="005D7B30">
      <w:pPr>
        <w:pStyle w:val="Default"/>
        <w:rPr>
          <w:rFonts w:ascii="Times New Roman" w:hAnsi="Times New Roman" w:cs="Times New Roman"/>
          <w:b/>
          <w:u w:val="single"/>
        </w:rPr>
      </w:pPr>
      <w:r>
        <w:rPr>
          <w:rFonts w:ascii="Times New Roman" w:hAnsi="Times New Roman" w:cs="Times New Roman"/>
          <w:b/>
          <w:u w:val="single"/>
        </w:rPr>
        <w:t xml:space="preserve">Positional Training Camp – </w:t>
      </w:r>
      <w:r w:rsidRPr="005D7B30">
        <w:rPr>
          <w:rFonts w:ascii="Times New Roman" w:hAnsi="Times New Roman" w:cs="Times New Roman"/>
          <w:u w:val="single"/>
        </w:rPr>
        <w:t>July 18-20</w:t>
      </w:r>
      <w:r w:rsidRPr="005D7B30">
        <w:rPr>
          <w:rFonts w:ascii="Times New Roman" w:hAnsi="Times New Roman" w:cs="Times New Roman"/>
          <w:u w:val="single"/>
          <w:vertAlign w:val="superscript"/>
        </w:rPr>
        <w:t>th</w:t>
      </w:r>
      <w:r w:rsidRPr="005D7B30">
        <w:rPr>
          <w:rFonts w:ascii="Times New Roman" w:hAnsi="Times New Roman" w:cs="Times New Roman"/>
          <w:u w:val="single"/>
        </w:rPr>
        <w:t>, 2011:</w:t>
      </w:r>
    </w:p>
    <w:p w:rsidR="007B535F" w:rsidRDefault="007B535F" w:rsidP="005D7B30">
      <w:pPr>
        <w:rPr>
          <w:sz w:val="16"/>
        </w:rPr>
      </w:pPr>
      <w:r>
        <w:rPr>
          <w:b/>
          <w:sz w:val="16"/>
        </w:rPr>
        <w:t>Positional Training</w:t>
      </w:r>
      <w:r w:rsidRPr="00F263E5">
        <w:rPr>
          <w:b/>
          <w:sz w:val="16"/>
        </w:rPr>
        <w:t xml:space="preserve"> Camp</w:t>
      </w:r>
      <w:r>
        <w:rPr>
          <w:sz w:val="16"/>
        </w:rPr>
        <w:t xml:space="preserve"> is a 3 day, 6 </w:t>
      </w:r>
      <w:r w:rsidRPr="00F263E5">
        <w:rPr>
          <w:sz w:val="16"/>
        </w:rPr>
        <w:t xml:space="preserve">session camp designed for </w:t>
      </w:r>
      <w:r>
        <w:rPr>
          <w:sz w:val="16"/>
        </w:rPr>
        <w:t xml:space="preserve">players that want to train at a specialized  position.  This is </w:t>
      </w:r>
      <w:r w:rsidRPr="00590527">
        <w:rPr>
          <w:sz w:val="16"/>
          <w:u w:val="single"/>
        </w:rPr>
        <w:t>NOT</w:t>
      </w:r>
      <w:r>
        <w:rPr>
          <w:sz w:val="16"/>
        </w:rPr>
        <w:t xml:space="preserve"> a typical summer sports camp.  This camp is designed for serious players to work at the specific skills of their designated position.  The campers will receive 100’s to 1,000’s of repetitions at their positional skills.  The camp will offer positional training for the following positions:  Setters, Outside &amp; Right side Hitters, Middle Hitters, &amp; Liberos.  This is a highly intensive, advanced training camp.</w:t>
      </w:r>
    </w:p>
    <w:p w:rsidR="007B535F" w:rsidRDefault="007B535F" w:rsidP="005D7B30">
      <w:pPr>
        <w:rPr>
          <w:sz w:val="16"/>
        </w:rPr>
      </w:pPr>
    </w:p>
    <w:p w:rsidR="007B535F" w:rsidRPr="00364D33" w:rsidRDefault="007B535F" w:rsidP="005D7B30">
      <w:pPr>
        <w:pStyle w:val="Default"/>
        <w:rPr>
          <w:rFonts w:ascii="Times New Roman" w:hAnsi="Times New Roman" w:cs="Times New Roman"/>
          <w:b/>
          <w:u w:val="single"/>
        </w:rPr>
      </w:pPr>
      <w:r w:rsidRPr="00364D33">
        <w:rPr>
          <w:rFonts w:ascii="Times New Roman" w:hAnsi="Times New Roman" w:cs="Times New Roman"/>
          <w:b/>
          <w:u w:val="single"/>
        </w:rPr>
        <w:t>Who:</w:t>
      </w:r>
    </w:p>
    <w:p w:rsidR="007B535F" w:rsidRPr="00F263E5" w:rsidRDefault="007B535F" w:rsidP="005D7B30">
      <w:pPr>
        <w:rPr>
          <w:sz w:val="16"/>
          <w:szCs w:val="16"/>
        </w:rPr>
      </w:pPr>
      <w:r>
        <w:rPr>
          <w:sz w:val="16"/>
          <w:szCs w:val="16"/>
        </w:rPr>
        <w:t>Summer volleyball c</w:t>
      </w:r>
      <w:r w:rsidRPr="00F263E5">
        <w:rPr>
          <w:sz w:val="16"/>
          <w:szCs w:val="16"/>
        </w:rPr>
        <w:t xml:space="preserve">amps </w:t>
      </w:r>
      <w:r>
        <w:rPr>
          <w:sz w:val="16"/>
          <w:szCs w:val="16"/>
        </w:rPr>
        <w:t>are for g</w:t>
      </w:r>
      <w:r w:rsidRPr="00F263E5">
        <w:rPr>
          <w:sz w:val="16"/>
          <w:szCs w:val="16"/>
        </w:rPr>
        <w:t xml:space="preserve">irls ages 8 years old to high school seniors.  All </w:t>
      </w:r>
      <w:smartTag w:uri="urn:schemas-microsoft-com:office:smarttags" w:element="City">
        <w:smartTag w:uri="urn:schemas-microsoft-com:office:smarttags" w:element="place">
          <w:r w:rsidRPr="00F263E5">
            <w:rPr>
              <w:sz w:val="16"/>
              <w:szCs w:val="16"/>
            </w:rPr>
            <w:t>Charlotte</w:t>
          </w:r>
        </w:smartTag>
      </w:smartTag>
      <w:r w:rsidRPr="00F263E5">
        <w:rPr>
          <w:sz w:val="16"/>
          <w:szCs w:val="16"/>
        </w:rPr>
        <w:t xml:space="preserve"> 49er camps &amp; clinics are open to any and all entrants and are only limited by age, gender, or grade level</w:t>
      </w:r>
      <w:r>
        <w:rPr>
          <w:sz w:val="16"/>
          <w:szCs w:val="16"/>
        </w:rPr>
        <w:t>.</w:t>
      </w:r>
    </w:p>
    <w:p w:rsidR="007B535F" w:rsidRPr="005C3C8F" w:rsidRDefault="007B535F" w:rsidP="005D7B30">
      <w:pPr>
        <w:rPr>
          <w:b/>
          <w:sz w:val="16"/>
          <w:szCs w:val="16"/>
        </w:rPr>
      </w:pPr>
    </w:p>
    <w:p w:rsidR="007B535F" w:rsidRPr="00364D33" w:rsidRDefault="007B535F" w:rsidP="005D7B30">
      <w:r w:rsidRPr="00364D33">
        <w:rPr>
          <w:b/>
          <w:u w:val="single"/>
        </w:rPr>
        <w:t>Coaching:</w:t>
      </w:r>
    </w:p>
    <w:p w:rsidR="007B535F" w:rsidRPr="00F263E5" w:rsidRDefault="007B535F" w:rsidP="005D7B30">
      <w:pPr>
        <w:rPr>
          <w:sz w:val="16"/>
          <w:szCs w:val="16"/>
        </w:rPr>
      </w:pPr>
      <w:r>
        <w:rPr>
          <w:sz w:val="16"/>
          <w:szCs w:val="16"/>
        </w:rPr>
        <w:t xml:space="preserve">All </w:t>
      </w:r>
      <w:r w:rsidRPr="00F263E5">
        <w:rPr>
          <w:sz w:val="16"/>
          <w:szCs w:val="16"/>
        </w:rPr>
        <w:t>camp</w:t>
      </w:r>
      <w:r>
        <w:rPr>
          <w:sz w:val="16"/>
          <w:szCs w:val="16"/>
        </w:rPr>
        <w:t>s are</w:t>
      </w:r>
      <w:r w:rsidRPr="00F263E5">
        <w:rPr>
          <w:sz w:val="16"/>
          <w:szCs w:val="16"/>
        </w:rPr>
        <w:t xml:space="preserve"> run by Charlotte 49ers Head Volleyball Coach</w:t>
      </w:r>
      <w:r>
        <w:rPr>
          <w:sz w:val="16"/>
          <w:szCs w:val="16"/>
        </w:rPr>
        <w:t>,</w:t>
      </w:r>
      <w:r w:rsidRPr="00F263E5">
        <w:rPr>
          <w:sz w:val="16"/>
          <w:szCs w:val="16"/>
        </w:rPr>
        <w:t xml:space="preserve"> Chris Redding.  The camp will</w:t>
      </w:r>
      <w:r>
        <w:rPr>
          <w:sz w:val="16"/>
          <w:szCs w:val="16"/>
        </w:rPr>
        <w:t xml:space="preserve"> </w:t>
      </w:r>
      <w:r w:rsidRPr="00F263E5">
        <w:rPr>
          <w:sz w:val="16"/>
          <w:szCs w:val="16"/>
        </w:rPr>
        <w:t xml:space="preserve">include the </w:t>
      </w:r>
      <w:r>
        <w:rPr>
          <w:sz w:val="16"/>
          <w:szCs w:val="16"/>
        </w:rPr>
        <w:t>Charlotte V</w:t>
      </w:r>
      <w:r w:rsidRPr="00F263E5">
        <w:rPr>
          <w:sz w:val="16"/>
          <w:szCs w:val="16"/>
        </w:rPr>
        <w:t>olleyball coaching staff, current members of the 49er volleyball team</w:t>
      </w:r>
      <w:r>
        <w:rPr>
          <w:sz w:val="16"/>
          <w:szCs w:val="16"/>
        </w:rPr>
        <w:t>; as well as r</w:t>
      </w:r>
      <w:r w:rsidRPr="00F263E5">
        <w:rPr>
          <w:sz w:val="16"/>
          <w:szCs w:val="16"/>
        </w:rPr>
        <w:t>egional collegiate, club, and high school coaches</w:t>
      </w:r>
      <w:r>
        <w:rPr>
          <w:sz w:val="16"/>
          <w:szCs w:val="16"/>
        </w:rPr>
        <w:t>.</w:t>
      </w:r>
    </w:p>
    <w:p w:rsidR="007B535F" w:rsidRPr="005C3C8F" w:rsidRDefault="007B535F" w:rsidP="005D7B30">
      <w:pPr>
        <w:rPr>
          <w:b/>
          <w:sz w:val="16"/>
          <w:szCs w:val="16"/>
        </w:rPr>
      </w:pPr>
    </w:p>
    <w:p w:rsidR="007B535F" w:rsidRPr="005C3C8F" w:rsidRDefault="007B535F" w:rsidP="005D7B30">
      <w:pPr>
        <w:rPr>
          <w:b/>
          <w:u w:val="single"/>
        </w:rPr>
      </w:pPr>
      <w:r w:rsidRPr="005C3C8F">
        <w:rPr>
          <w:b/>
          <w:u w:val="single"/>
        </w:rPr>
        <w:t>Location:</w:t>
      </w:r>
    </w:p>
    <w:p w:rsidR="007B535F" w:rsidRPr="008C76FA" w:rsidRDefault="007B535F" w:rsidP="005D7B30">
      <w:pPr>
        <w:rPr>
          <w:sz w:val="16"/>
        </w:rPr>
      </w:pPr>
      <w:r w:rsidRPr="008C76FA">
        <w:rPr>
          <w:sz w:val="16"/>
        </w:rPr>
        <w:t>We will utilize multiple courts on the UNC Charlotte Campus.</w:t>
      </w:r>
    </w:p>
    <w:p w:rsidR="007B535F" w:rsidRPr="008C76FA" w:rsidRDefault="007B535F" w:rsidP="005D7B30">
      <w:pPr>
        <w:rPr>
          <w:sz w:val="16"/>
        </w:rPr>
      </w:pPr>
      <w:r w:rsidRPr="008C76FA">
        <w:rPr>
          <w:sz w:val="16"/>
        </w:rPr>
        <w:t xml:space="preserve">Halton Arena – 5 courts, </w:t>
      </w:r>
      <w:r w:rsidRPr="008C76FA">
        <w:rPr>
          <w:b/>
          <w:sz w:val="16"/>
          <w:u w:val="single"/>
        </w:rPr>
        <w:t>including the main arena competition floor</w:t>
      </w:r>
    </w:p>
    <w:p w:rsidR="007B535F" w:rsidRPr="008C76FA" w:rsidRDefault="007B535F" w:rsidP="005D7B30">
      <w:pPr>
        <w:rPr>
          <w:sz w:val="16"/>
        </w:rPr>
      </w:pPr>
      <w:r w:rsidRPr="008C76FA">
        <w:rPr>
          <w:sz w:val="16"/>
        </w:rPr>
        <w:t>The Volleyball Practice Gym – 2 courts</w:t>
      </w:r>
    </w:p>
    <w:p w:rsidR="007B535F" w:rsidRPr="008C76FA" w:rsidRDefault="007B535F" w:rsidP="005D7B30">
      <w:pPr>
        <w:rPr>
          <w:sz w:val="16"/>
        </w:rPr>
      </w:pPr>
      <w:r w:rsidRPr="008C76FA">
        <w:rPr>
          <w:sz w:val="16"/>
        </w:rPr>
        <w:t>Belk Gym – 3 courts</w:t>
      </w:r>
    </w:p>
    <w:p w:rsidR="007B535F" w:rsidRPr="008C76FA" w:rsidRDefault="007B535F" w:rsidP="005D7B30">
      <w:pPr>
        <w:rPr>
          <w:sz w:val="16"/>
        </w:rPr>
      </w:pPr>
      <w:r w:rsidRPr="008C76FA">
        <w:rPr>
          <w:sz w:val="16"/>
        </w:rPr>
        <w:t>Halton Arena &amp; the Practice Courts are fully air conditioned.  Belk Gymnasium is only partially air conditioned.  We will rotate campers every session for safety and to experience playing on Halton Arena’s main floor and the Volleyball practice gym.</w:t>
      </w:r>
    </w:p>
    <w:p w:rsidR="007B535F" w:rsidRDefault="007B535F"/>
    <w:p w:rsidR="007B535F" w:rsidRPr="005D7B30" w:rsidRDefault="007B535F">
      <w:pPr>
        <w:rPr>
          <w:b/>
          <w:u w:val="single"/>
        </w:rPr>
      </w:pPr>
      <w:r w:rsidRPr="005D7B30">
        <w:rPr>
          <w:b/>
          <w:u w:val="single"/>
        </w:rPr>
        <w:t>To Register:</w:t>
      </w:r>
    </w:p>
    <w:p w:rsidR="007B535F" w:rsidRPr="005D7B30" w:rsidRDefault="007B535F">
      <w:pPr>
        <w:rPr>
          <w:sz w:val="16"/>
          <w:szCs w:val="16"/>
        </w:rPr>
      </w:pPr>
      <w:r>
        <w:rPr>
          <w:sz w:val="16"/>
          <w:szCs w:val="16"/>
        </w:rPr>
        <w:t xml:space="preserve">Go to charlotte49ers.com, go under “Teams”, click on “Volleyball”, then click on “Camp Info” on the box on the right.  The registration forms for each camp are in the “Niners Extras” box under the picture.  </w:t>
      </w:r>
      <w:r w:rsidRPr="005D7B30">
        <w:rPr>
          <w:sz w:val="16"/>
          <w:szCs w:val="16"/>
        </w:rPr>
        <w:t>Print out, fill out, an</w:t>
      </w:r>
      <w:r>
        <w:rPr>
          <w:sz w:val="16"/>
          <w:szCs w:val="16"/>
        </w:rPr>
        <w:t>d mail in the registration form &amp; deposit.</w:t>
      </w:r>
    </w:p>
    <w:sectPr w:rsidR="007B535F" w:rsidRPr="005D7B30" w:rsidSect="005163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B30"/>
    <w:rsid w:val="0000229D"/>
    <w:rsid w:val="00006961"/>
    <w:rsid w:val="00042C4D"/>
    <w:rsid w:val="00054196"/>
    <w:rsid w:val="000715DC"/>
    <w:rsid w:val="000738C6"/>
    <w:rsid w:val="00093224"/>
    <w:rsid w:val="0009533F"/>
    <w:rsid w:val="000A1C19"/>
    <w:rsid w:val="000B6C77"/>
    <w:rsid w:val="000E7FDB"/>
    <w:rsid w:val="001146A5"/>
    <w:rsid w:val="00124D74"/>
    <w:rsid w:val="00170576"/>
    <w:rsid w:val="00171352"/>
    <w:rsid w:val="00175061"/>
    <w:rsid w:val="0017639D"/>
    <w:rsid w:val="001A6501"/>
    <w:rsid w:val="001A7A27"/>
    <w:rsid w:val="001E0417"/>
    <w:rsid w:val="001E2339"/>
    <w:rsid w:val="001E542F"/>
    <w:rsid w:val="002237B1"/>
    <w:rsid w:val="002244F7"/>
    <w:rsid w:val="00237679"/>
    <w:rsid w:val="0024137D"/>
    <w:rsid w:val="0024488C"/>
    <w:rsid w:val="00247386"/>
    <w:rsid w:val="00250F52"/>
    <w:rsid w:val="00255BF0"/>
    <w:rsid w:val="00264851"/>
    <w:rsid w:val="00265011"/>
    <w:rsid w:val="002915DE"/>
    <w:rsid w:val="00295E75"/>
    <w:rsid w:val="002A33C6"/>
    <w:rsid w:val="002C6D01"/>
    <w:rsid w:val="002F4E85"/>
    <w:rsid w:val="00317577"/>
    <w:rsid w:val="00340AA5"/>
    <w:rsid w:val="003428CB"/>
    <w:rsid w:val="0034573F"/>
    <w:rsid w:val="00353998"/>
    <w:rsid w:val="00357DF1"/>
    <w:rsid w:val="00363ED0"/>
    <w:rsid w:val="00364D33"/>
    <w:rsid w:val="00371538"/>
    <w:rsid w:val="003747AC"/>
    <w:rsid w:val="00381FFD"/>
    <w:rsid w:val="0038499D"/>
    <w:rsid w:val="00387600"/>
    <w:rsid w:val="0039263D"/>
    <w:rsid w:val="003B0567"/>
    <w:rsid w:val="003C2388"/>
    <w:rsid w:val="003C3BDF"/>
    <w:rsid w:val="003D242D"/>
    <w:rsid w:val="003D6466"/>
    <w:rsid w:val="003F242A"/>
    <w:rsid w:val="003F4D2E"/>
    <w:rsid w:val="00403904"/>
    <w:rsid w:val="004047E8"/>
    <w:rsid w:val="00404BD4"/>
    <w:rsid w:val="00412D2D"/>
    <w:rsid w:val="00417280"/>
    <w:rsid w:val="0043333D"/>
    <w:rsid w:val="004447BB"/>
    <w:rsid w:val="004529E0"/>
    <w:rsid w:val="00462E38"/>
    <w:rsid w:val="00464A9E"/>
    <w:rsid w:val="00474054"/>
    <w:rsid w:val="00486F6F"/>
    <w:rsid w:val="004B0176"/>
    <w:rsid w:val="004B7F46"/>
    <w:rsid w:val="004C5FDD"/>
    <w:rsid w:val="004E3FA7"/>
    <w:rsid w:val="004E6BCD"/>
    <w:rsid w:val="0050318F"/>
    <w:rsid w:val="00505402"/>
    <w:rsid w:val="0051090B"/>
    <w:rsid w:val="00513686"/>
    <w:rsid w:val="005148B6"/>
    <w:rsid w:val="005163E5"/>
    <w:rsid w:val="00526239"/>
    <w:rsid w:val="005274EA"/>
    <w:rsid w:val="00561669"/>
    <w:rsid w:val="0057379E"/>
    <w:rsid w:val="0058034F"/>
    <w:rsid w:val="00580C90"/>
    <w:rsid w:val="00585D1C"/>
    <w:rsid w:val="00590527"/>
    <w:rsid w:val="00591A45"/>
    <w:rsid w:val="005A6276"/>
    <w:rsid w:val="005C3C8F"/>
    <w:rsid w:val="005D7B30"/>
    <w:rsid w:val="005E465B"/>
    <w:rsid w:val="005E69A3"/>
    <w:rsid w:val="005F126B"/>
    <w:rsid w:val="00625E4A"/>
    <w:rsid w:val="006270BA"/>
    <w:rsid w:val="00631E07"/>
    <w:rsid w:val="00632F75"/>
    <w:rsid w:val="00653259"/>
    <w:rsid w:val="00653C36"/>
    <w:rsid w:val="00657498"/>
    <w:rsid w:val="00657BE0"/>
    <w:rsid w:val="00673801"/>
    <w:rsid w:val="00677279"/>
    <w:rsid w:val="006874D9"/>
    <w:rsid w:val="00690004"/>
    <w:rsid w:val="006947E8"/>
    <w:rsid w:val="006953B7"/>
    <w:rsid w:val="006A2D2C"/>
    <w:rsid w:val="006A5114"/>
    <w:rsid w:val="006A634E"/>
    <w:rsid w:val="006B5F0D"/>
    <w:rsid w:val="006B6C67"/>
    <w:rsid w:val="006B7C11"/>
    <w:rsid w:val="006E169E"/>
    <w:rsid w:val="00702323"/>
    <w:rsid w:val="00704489"/>
    <w:rsid w:val="00717BA2"/>
    <w:rsid w:val="00732BBB"/>
    <w:rsid w:val="00733C5B"/>
    <w:rsid w:val="00744378"/>
    <w:rsid w:val="0075303A"/>
    <w:rsid w:val="00776F9B"/>
    <w:rsid w:val="00783C9F"/>
    <w:rsid w:val="00784E13"/>
    <w:rsid w:val="007867F9"/>
    <w:rsid w:val="007B535F"/>
    <w:rsid w:val="007C377A"/>
    <w:rsid w:val="007C60BF"/>
    <w:rsid w:val="007D2EBF"/>
    <w:rsid w:val="007D5756"/>
    <w:rsid w:val="007E0BB5"/>
    <w:rsid w:val="008053A5"/>
    <w:rsid w:val="008171CB"/>
    <w:rsid w:val="008178A1"/>
    <w:rsid w:val="00817E1B"/>
    <w:rsid w:val="00833552"/>
    <w:rsid w:val="00846451"/>
    <w:rsid w:val="008630D5"/>
    <w:rsid w:val="00864399"/>
    <w:rsid w:val="00875E00"/>
    <w:rsid w:val="00875E0F"/>
    <w:rsid w:val="00877989"/>
    <w:rsid w:val="00893E00"/>
    <w:rsid w:val="008A1E18"/>
    <w:rsid w:val="008A2905"/>
    <w:rsid w:val="008A535D"/>
    <w:rsid w:val="008A5B1A"/>
    <w:rsid w:val="008C2D2F"/>
    <w:rsid w:val="008C76FA"/>
    <w:rsid w:val="008D251B"/>
    <w:rsid w:val="008E4211"/>
    <w:rsid w:val="008F7425"/>
    <w:rsid w:val="00901FED"/>
    <w:rsid w:val="0090275C"/>
    <w:rsid w:val="0090792C"/>
    <w:rsid w:val="009109AE"/>
    <w:rsid w:val="0091717D"/>
    <w:rsid w:val="00934760"/>
    <w:rsid w:val="009452BD"/>
    <w:rsid w:val="00946D31"/>
    <w:rsid w:val="00952469"/>
    <w:rsid w:val="0097449A"/>
    <w:rsid w:val="009748B3"/>
    <w:rsid w:val="00995F5B"/>
    <w:rsid w:val="009A144D"/>
    <w:rsid w:val="009A4D76"/>
    <w:rsid w:val="009E1D37"/>
    <w:rsid w:val="009E6200"/>
    <w:rsid w:val="00A02A6F"/>
    <w:rsid w:val="00A2561D"/>
    <w:rsid w:val="00A27689"/>
    <w:rsid w:val="00A32EB8"/>
    <w:rsid w:val="00A435F5"/>
    <w:rsid w:val="00A46482"/>
    <w:rsid w:val="00A473F4"/>
    <w:rsid w:val="00A47DCC"/>
    <w:rsid w:val="00AA1E6D"/>
    <w:rsid w:val="00AB41EA"/>
    <w:rsid w:val="00AC5F18"/>
    <w:rsid w:val="00AD230C"/>
    <w:rsid w:val="00AD5CBC"/>
    <w:rsid w:val="00AE32D5"/>
    <w:rsid w:val="00AE7286"/>
    <w:rsid w:val="00AF4EEB"/>
    <w:rsid w:val="00AF4F16"/>
    <w:rsid w:val="00B10B46"/>
    <w:rsid w:val="00B10E46"/>
    <w:rsid w:val="00B134AE"/>
    <w:rsid w:val="00B224CB"/>
    <w:rsid w:val="00B451FA"/>
    <w:rsid w:val="00B55D3E"/>
    <w:rsid w:val="00B639A9"/>
    <w:rsid w:val="00B64B15"/>
    <w:rsid w:val="00B71969"/>
    <w:rsid w:val="00B83B79"/>
    <w:rsid w:val="00B85C22"/>
    <w:rsid w:val="00BA6EBD"/>
    <w:rsid w:val="00BA7CDC"/>
    <w:rsid w:val="00BC37D1"/>
    <w:rsid w:val="00BD7E54"/>
    <w:rsid w:val="00BF1451"/>
    <w:rsid w:val="00BF49AA"/>
    <w:rsid w:val="00BF4A29"/>
    <w:rsid w:val="00C016DE"/>
    <w:rsid w:val="00C01CEE"/>
    <w:rsid w:val="00C02985"/>
    <w:rsid w:val="00C02D71"/>
    <w:rsid w:val="00C24B08"/>
    <w:rsid w:val="00C40E33"/>
    <w:rsid w:val="00C41214"/>
    <w:rsid w:val="00C41641"/>
    <w:rsid w:val="00C43B1A"/>
    <w:rsid w:val="00C4793F"/>
    <w:rsid w:val="00C675F8"/>
    <w:rsid w:val="00C85552"/>
    <w:rsid w:val="00C86E0F"/>
    <w:rsid w:val="00C96D79"/>
    <w:rsid w:val="00CA0F0C"/>
    <w:rsid w:val="00CA3E7E"/>
    <w:rsid w:val="00CA6A2F"/>
    <w:rsid w:val="00CB3080"/>
    <w:rsid w:val="00CB3CB2"/>
    <w:rsid w:val="00CB5AF1"/>
    <w:rsid w:val="00CD27EA"/>
    <w:rsid w:val="00CD4659"/>
    <w:rsid w:val="00CE2AC0"/>
    <w:rsid w:val="00D52689"/>
    <w:rsid w:val="00D57351"/>
    <w:rsid w:val="00D622FB"/>
    <w:rsid w:val="00D67A6C"/>
    <w:rsid w:val="00D70C23"/>
    <w:rsid w:val="00D77284"/>
    <w:rsid w:val="00D81C88"/>
    <w:rsid w:val="00D95E7D"/>
    <w:rsid w:val="00D97309"/>
    <w:rsid w:val="00DB3968"/>
    <w:rsid w:val="00DE1AD3"/>
    <w:rsid w:val="00DE5A02"/>
    <w:rsid w:val="00DF3BD9"/>
    <w:rsid w:val="00E002CC"/>
    <w:rsid w:val="00E00B38"/>
    <w:rsid w:val="00E05FB8"/>
    <w:rsid w:val="00E27540"/>
    <w:rsid w:val="00E40553"/>
    <w:rsid w:val="00E46D55"/>
    <w:rsid w:val="00E475EC"/>
    <w:rsid w:val="00E50813"/>
    <w:rsid w:val="00E51EC9"/>
    <w:rsid w:val="00E6132D"/>
    <w:rsid w:val="00E641F4"/>
    <w:rsid w:val="00E76B03"/>
    <w:rsid w:val="00E7799D"/>
    <w:rsid w:val="00EA4BB6"/>
    <w:rsid w:val="00EB2FAD"/>
    <w:rsid w:val="00EB3562"/>
    <w:rsid w:val="00EC2C6B"/>
    <w:rsid w:val="00EC52C7"/>
    <w:rsid w:val="00ED431D"/>
    <w:rsid w:val="00ED75D4"/>
    <w:rsid w:val="00EF01AF"/>
    <w:rsid w:val="00EF1639"/>
    <w:rsid w:val="00EF411F"/>
    <w:rsid w:val="00F01DF9"/>
    <w:rsid w:val="00F0261B"/>
    <w:rsid w:val="00F10B87"/>
    <w:rsid w:val="00F1236C"/>
    <w:rsid w:val="00F22CD1"/>
    <w:rsid w:val="00F242EB"/>
    <w:rsid w:val="00F250AA"/>
    <w:rsid w:val="00F263E5"/>
    <w:rsid w:val="00F347CA"/>
    <w:rsid w:val="00F660E6"/>
    <w:rsid w:val="00F811E2"/>
    <w:rsid w:val="00F854D4"/>
    <w:rsid w:val="00FA505C"/>
    <w:rsid w:val="00FB5A27"/>
    <w:rsid w:val="00FE1DF3"/>
    <w:rsid w:val="00FE4817"/>
    <w:rsid w:val="00FE6DB6"/>
    <w:rsid w:val="00FF1535"/>
    <w:rsid w:val="00FF46D1"/>
    <w:rsid w:val="00FF58F0"/>
    <w:rsid w:val="00FF5D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3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7B30"/>
    <w:pPr>
      <w:tabs>
        <w:tab w:val="center" w:pos="4320"/>
        <w:tab w:val="right" w:pos="8640"/>
      </w:tabs>
    </w:pPr>
  </w:style>
  <w:style w:type="character" w:customStyle="1" w:styleId="HeaderChar">
    <w:name w:val="Header Char"/>
    <w:basedOn w:val="DefaultParagraphFont"/>
    <w:link w:val="Header"/>
    <w:uiPriority w:val="99"/>
    <w:locked/>
    <w:rsid w:val="005D7B30"/>
    <w:rPr>
      <w:rFonts w:ascii="Times New Roman" w:hAnsi="Times New Roman" w:cs="Times New Roman"/>
      <w:sz w:val="24"/>
      <w:szCs w:val="24"/>
    </w:rPr>
  </w:style>
  <w:style w:type="paragraph" w:customStyle="1" w:styleId="Default">
    <w:name w:val="Default"/>
    <w:uiPriority w:val="99"/>
    <w:rsid w:val="005D7B30"/>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rsid w:val="005D7B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7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620</Words>
  <Characters>3538</Characters>
  <Application>Microsoft Office Outlook</Application>
  <DocSecurity>0</DocSecurity>
  <Lines>0</Lines>
  <Paragraphs>0</Paragraphs>
  <ScaleCrop>false</ScaleCrop>
  <Company>UNC Charlotte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Charlotte Volleyball Summer Camps</dc:title>
  <dc:subject/>
  <dc:creator>Redding, Chris</dc:creator>
  <cp:keywords/>
  <dc:description/>
  <cp:lastModifiedBy>Houser</cp:lastModifiedBy>
  <cp:revision>2</cp:revision>
  <cp:lastPrinted>2011-02-28T14:45:00Z</cp:lastPrinted>
  <dcterms:created xsi:type="dcterms:W3CDTF">2011-05-14T13:17:00Z</dcterms:created>
  <dcterms:modified xsi:type="dcterms:W3CDTF">2011-05-14T13:17:00Z</dcterms:modified>
</cp:coreProperties>
</file>